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C8" w:rsidRPr="00552E2A" w:rsidRDefault="0086685C" w:rsidP="006903F2">
      <w:pPr>
        <w:jc w:val="center"/>
        <w:rPr>
          <w:rFonts w:ascii="Showcard Gothic" w:hAnsi="Showcard Gothic" w:cs="Times New Roman"/>
          <w:b/>
          <w:sz w:val="28"/>
          <w:szCs w:val="28"/>
        </w:rPr>
      </w:pPr>
      <w:r>
        <w:rPr>
          <w:rFonts w:ascii="Showcard Gothic" w:hAnsi="Showcard Gothic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25EF4227" wp14:editId="66C98FFB">
                <wp:simplePos x="0" y="0"/>
                <wp:positionH relativeFrom="column">
                  <wp:posOffset>-1310005</wp:posOffset>
                </wp:positionH>
                <wp:positionV relativeFrom="paragraph">
                  <wp:posOffset>-362585</wp:posOffset>
                </wp:positionV>
                <wp:extent cx="6633845" cy="8989060"/>
                <wp:effectExtent l="31750" t="37465" r="30480" b="317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845" cy="89890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FF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03.15pt;margin-top:-28.55pt;width:522.35pt;height:707.8pt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" fillcolor="#ffc" strokeweight="4.5pt">
                <v:fill color2="yellow" focusposition=".5,.5" focussize="" focus="100%" type="gradientRadial"/>
              </v:rect>
            </w:pict>
          </mc:Fallback>
        </mc:AlternateContent>
      </w:r>
      <w:r>
        <w:rPr>
          <w:rFonts w:ascii="Showcard Gothic" w:hAnsi="Showcard Gothic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3" behindDoc="1" locked="0" layoutInCell="1" allowOverlap="1" wp14:anchorId="5DA58AC4" wp14:editId="32C96156">
                <wp:simplePos x="0" y="0"/>
                <wp:positionH relativeFrom="column">
                  <wp:posOffset>-1022985</wp:posOffset>
                </wp:positionH>
                <wp:positionV relativeFrom="paragraph">
                  <wp:posOffset>-94615</wp:posOffset>
                </wp:positionV>
                <wp:extent cx="6064250" cy="733425"/>
                <wp:effectExtent l="23495" t="19685" r="27305" b="279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0" cy="733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80.55pt;margin-top:-7.45pt;width:477.5pt;height:57.75pt;z-index:-251659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" fillcolor="white [3212]" strokeweight="3pt"/>
            </w:pict>
          </mc:Fallback>
        </mc:AlternateContent>
      </w:r>
      <w:r w:rsidR="003D3A93" w:rsidRPr="00552E2A">
        <w:rPr>
          <w:rFonts w:ascii="Showcard Gothic" w:hAnsi="Showcard Gothic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72A7FBCD" wp14:editId="3173E654">
            <wp:simplePos x="0" y="0"/>
            <wp:positionH relativeFrom="column">
              <wp:posOffset>5039360</wp:posOffset>
            </wp:positionH>
            <wp:positionV relativeFrom="paragraph">
              <wp:posOffset>-43180</wp:posOffset>
            </wp:positionV>
            <wp:extent cx="591185" cy="646430"/>
            <wp:effectExtent l="19050" t="0" r="0" b="0"/>
            <wp:wrapTight wrapText="bothSides">
              <wp:wrapPolygon edited="0">
                <wp:start x="-696" y="0"/>
                <wp:lineTo x="-696" y="21006"/>
                <wp:lineTo x="21577" y="21006"/>
                <wp:lineTo x="21577" y="0"/>
                <wp:lineTo x="-696" y="0"/>
              </wp:wrapPolygon>
            </wp:wrapTight>
            <wp:docPr id="3" name="Picture 1" descr="513043ca4a0a1.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3043ca4a0a1.image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3A93" w:rsidRPr="00552E2A">
        <w:rPr>
          <w:rFonts w:ascii="Showcard Gothic" w:hAnsi="Showcard Gothic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657EBEC" wp14:editId="36029A8C">
            <wp:simplePos x="0" y="0"/>
            <wp:positionH relativeFrom="column">
              <wp:posOffset>113665</wp:posOffset>
            </wp:positionH>
            <wp:positionV relativeFrom="paragraph">
              <wp:posOffset>-43180</wp:posOffset>
            </wp:positionV>
            <wp:extent cx="682625" cy="586105"/>
            <wp:effectExtent l="19050" t="0" r="3175" b="0"/>
            <wp:wrapTight wrapText="bothSides">
              <wp:wrapPolygon edited="0">
                <wp:start x="-603" y="0"/>
                <wp:lineTo x="-603" y="21062"/>
                <wp:lineTo x="21700" y="21062"/>
                <wp:lineTo x="21700" y="0"/>
                <wp:lineTo x="-603" y="0"/>
              </wp:wrapPolygon>
            </wp:wrapTight>
            <wp:docPr id="5" name="Picture 4" descr="https://encrypted-tbn3.gstatic.com/images?q=tbn:ANd9GcR457l57xRAFNFA1G4qpUjadelGDwRow2Cx3QcTXmxKSKt9wLc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R457l57xRAFNFA1G4qpUjadelGDwRow2Cx3QcTXmxKSKt9wLc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03F2" w:rsidRPr="00552E2A">
        <w:rPr>
          <w:rFonts w:ascii="Showcard Gothic" w:hAnsi="Showcard Gothic" w:cs="Times New Roman"/>
          <w:b/>
          <w:sz w:val="28"/>
          <w:szCs w:val="28"/>
        </w:rPr>
        <w:t>1</w:t>
      </w:r>
      <w:r w:rsidR="006903F2" w:rsidRPr="00552E2A">
        <w:rPr>
          <w:rFonts w:ascii="Showcard Gothic" w:hAnsi="Showcard Gothic" w:cs="Times New Roman"/>
          <w:b/>
          <w:sz w:val="28"/>
          <w:szCs w:val="28"/>
          <w:vertAlign w:val="superscript"/>
        </w:rPr>
        <w:t>st</w:t>
      </w:r>
      <w:r w:rsidR="006B3AC6" w:rsidRPr="00552E2A">
        <w:rPr>
          <w:rFonts w:ascii="Showcard Gothic" w:hAnsi="Showcard Gothic" w:cs="Times New Roman"/>
          <w:b/>
          <w:sz w:val="28"/>
          <w:szCs w:val="28"/>
        </w:rPr>
        <w:t xml:space="preserve"> Annual Sycamore</w:t>
      </w:r>
      <w:r w:rsidR="00482BC8" w:rsidRPr="00552E2A">
        <w:rPr>
          <w:rFonts w:ascii="Showcard Gothic" w:hAnsi="Showcard Gothic" w:cs="Times New Roman"/>
          <w:b/>
          <w:sz w:val="28"/>
          <w:szCs w:val="28"/>
        </w:rPr>
        <w:t xml:space="preserve"> Bee Sting</w:t>
      </w:r>
    </w:p>
    <w:p w:rsidR="007D6FEE" w:rsidRPr="00552E2A" w:rsidRDefault="00552E2A" w:rsidP="006903F2">
      <w:pPr>
        <w:jc w:val="center"/>
        <w:rPr>
          <w:rFonts w:ascii="Showcard Gothic" w:hAnsi="Showcard Gothic" w:cs="Times New Roman"/>
          <w:b/>
          <w:sz w:val="28"/>
          <w:szCs w:val="28"/>
        </w:rPr>
      </w:pPr>
      <w:r>
        <w:rPr>
          <w:rFonts w:ascii="Showcard Gothic" w:hAnsi="Showcard Gothic" w:cs="Times New Roman"/>
          <w:b/>
          <w:sz w:val="28"/>
          <w:szCs w:val="28"/>
        </w:rPr>
        <w:t xml:space="preserve">Middle </w:t>
      </w:r>
      <w:r w:rsidR="00482BC8" w:rsidRPr="00552E2A">
        <w:rPr>
          <w:rFonts w:ascii="Showcard Gothic" w:hAnsi="Showcard Gothic" w:cs="Times New Roman"/>
          <w:b/>
          <w:sz w:val="28"/>
          <w:szCs w:val="28"/>
        </w:rPr>
        <w:t>Schoo</w:t>
      </w:r>
      <w:r w:rsidR="006903F2" w:rsidRPr="00552E2A">
        <w:rPr>
          <w:rFonts w:ascii="Showcard Gothic" w:hAnsi="Showcard Gothic" w:cs="Times New Roman"/>
          <w:b/>
          <w:sz w:val="28"/>
          <w:szCs w:val="28"/>
        </w:rPr>
        <w:t xml:space="preserve">l </w:t>
      </w:r>
      <w:r w:rsidR="00482BC8" w:rsidRPr="00552E2A">
        <w:rPr>
          <w:rFonts w:ascii="Showcard Gothic" w:hAnsi="Showcard Gothic" w:cs="Times New Roman"/>
          <w:b/>
          <w:sz w:val="28"/>
          <w:szCs w:val="28"/>
        </w:rPr>
        <w:t xml:space="preserve">Track &amp; Field </w:t>
      </w:r>
      <w:r w:rsidR="006903F2" w:rsidRPr="00552E2A">
        <w:rPr>
          <w:rFonts w:ascii="Showcard Gothic" w:hAnsi="Showcard Gothic" w:cs="Times New Roman"/>
          <w:b/>
          <w:sz w:val="28"/>
          <w:szCs w:val="28"/>
        </w:rPr>
        <w:t>Invitational</w:t>
      </w:r>
    </w:p>
    <w:p w:rsidR="006903F2" w:rsidRPr="00B56775" w:rsidRDefault="00552E2A" w:rsidP="00690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1CEFB039" wp14:editId="32483980">
            <wp:simplePos x="0" y="0"/>
            <wp:positionH relativeFrom="column">
              <wp:posOffset>3572510</wp:posOffset>
            </wp:positionH>
            <wp:positionV relativeFrom="paragraph">
              <wp:posOffset>25400</wp:posOffset>
            </wp:positionV>
            <wp:extent cx="2352675" cy="1785620"/>
            <wp:effectExtent l="19050" t="0" r="9525" b="0"/>
            <wp:wrapTight wrapText="bothSides">
              <wp:wrapPolygon edited="0">
                <wp:start x="-175" y="0"/>
                <wp:lineTo x="-175" y="21431"/>
                <wp:lineTo x="21687" y="21431"/>
                <wp:lineTo x="21687" y="0"/>
                <wp:lineTo x="-175" y="0"/>
              </wp:wrapPolygon>
            </wp:wrapTight>
            <wp:docPr id="1" name="irc_mi" descr="http://redimond.com/wp-content/uploads/2015/06/Gibson-Track-Field.3-2-e1437444713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edimond.com/wp-content/uploads/2015/06/Gibson-Track-Field.3-2-e14374447137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8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03F2" w:rsidRPr="00B56775">
        <w:rPr>
          <w:rFonts w:ascii="Times New Roman" w:hAnsi="Times New Roman" w:cs="Times New Roman"/>
          <w:b/>
          <w:sz w:val="24"/>
          <w:szCs w:val="24"/>
        </w:rPr>
        <w:t>Date</w:t>
      </w:r>
      <w:r w:rsidR="006903F2" w:rsidRPr="00B56775">
        <w:rPr>
          <w:rFonts w:ascii="Times New Roman" w:hAnsi="Times New Roman" w:cs="Times New Roman"/>
          <w:sz w:val="24"/>
          <w:szCs w:val="24"/>
        </w:rPr>
        <w:t>: April 30</w:t>
      </w:r>
      <w:r w:rsidR="006903F2" w:rsidRPr="00B567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903F2" w:rsidRPr="00B56775">
        <w:rPr>
          <w:rFonts w:ascii="Times New Roman" w:hAnsi="Times New Roman" w:cs="Times New Roman"/>
          <w:sz w:val="24"/>
          <w:szCs w:val="24"/>
        </w:rPr>
        <w:t>, 2016</w:t>
      </w:r>
    </w:p>
    <w:p w:rsidR="006903F2" w:rsidRPr="00B56775" w:rsidRDefault="006903F2" w:rsidP="006903F2">
      <w:pPr>
        <w:rPr>
          <w:rFonts w:ascii="Times New Roman" w:hAnsi="Times New Roman" w:cs="Times New Roman"/>
          <w:sz w:val="24"/>
          <w:szCs w:val="24"/>
        </w:rPr>
      </w:pPr>
      <w:r w:rsidRPr="00B56775">
        <w:rPr>
          <w:rFonts w:ascii="Times New Roman" w:hAnsi="Times New Roman" w:cs="Times New Roman"/>
          <w:b/>
          <w:sz w:val="24"/>
          <w:szCs w:val="24"/>
        </w:rPr>
        <w:t>Host</w:t>
      </w:r>
      <w:r w:rsidRPr="00B56775">
        <w:rPr>
          <w:rFonts w:ascii="Times New Roman" w:hAnsi="Times New Roman" w:cs="Times New Roman"/>
          <w:sz w:val="24"/>
          <w:szCs w:val="24"/>
        </w:rPr>
        <w:t>: Honey Creek Middle School</w:t>
      </w:r>
      <w:r w:rsidR="006B3AC6" w:rsidRPr="00B5677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56775" w:rsidRDefault="006903F2" w:rsidP="006B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75">
        <w:rPr>
          <w:rFonts w:ascii="Times New Roman" w:hAnsi="Times New Roman" w:cs="Times New Roman"/>
          <w:b/>
          <w:sz w:val="24"/>
          <w:szCs w:val="24"/>
        </w:rPr>
        <w:t>Location</w:t>
      </w:r>
      <w:r w:rsidRPr="00B56775">
        <w:rPr>
          <w:rFonts w:ascii="Times New Roman" w:hAnsi="Times New Roman" w:cs="Times New Roman"/>
          <w:sz w:val="24"/>
          <w:szCs w:val="24"/>
        </w:rPr>
        <w:t xml:space="preserve">: Indiana State University  </w:t>
      </w:r>
    </w:p>
    <w:p w:rsidR="006B3AC6" w:rsidRPr="00B56775" w:rsidRDefault="00B56775" w:rsidP="006B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903F2" w:rsidRPr="00B56775">
        <w:rPr>
          <w:rFonts w:ascii="Times New Roman" w:hAnsi="Times New Roman" w:cs="Times New Roman"/>
          <w:sz w:val="24"/>
          <w:szCs w:val="24"/>
        </w:rPr>
        <w:t>Gibson Track &amp; Field Complex</w:t>
      </w:r>
    </w:p>
    <w:p w:rsidR="006903F2" w:rsidRPr="00B56775" w:rsidRDefault="006903F2" w:rsidP="006903F2">
      <w:pPr>
        <w:rPr>
          <w:rFonts w:ascii="Times New Roman" w:hAnsi="Times New Roman" w:cs="Times New Roman"/>
          <w:sz w:val="24"/>
          <w:szCs w:val="24"/>
        </w:rPr>
      </w:pPr>
      <w:r w:rsidRPr="00B56775">
        <w:rPr>
          <w:rFonts w:ascii="Times New Roman" w:hAnsi="Times New Roman" w:cs="Times New Roman"/>
          <w:b/>
          <w:sz w:val="24"/>
          <w:szCs w:val="24"/>
        </w:rPr>
        <w:t>Start Time</w:t>
      </w:r>
      <w:r w:rsidRPr="00B56775">
        <w:rPr>
          <w:rFonts w:ascii="Times New Roman" w:hAnsi="Times New Roman" w:cs="Times New Roman"/>
          <w:sz w:val="24"/>
          <w:szCs w:val="24"/>
        </w:rPr>
        <w:t xml:space="preserve">: </w:t>
      </w:r>
      <w:r w:rsidR="003D3A93">
        <w:rPr>
          <w:rFonts w:ascii="Times New Roman" w:hAnsi="Times New Roman" w:cs="Times New Roman"/>
          <w:sz w:val="24"/>
          <w:szCs w:val="24"/>
        </w:rPr>
        <w:t>10:00am</w:t>
      </w:r>
      <w:r w:rsidR="003A0536">
        <w:rPr>
          <w:rFonts w:ascii="Times New Roman" w:hAnsi="Times New Roman" w:cs="Times New Roman"/>
          <w:sz w:val="24"/>
          <w:szCs w:val="24"/>
        </w:rPr>
        <w:t xml:space="preserve"> (gates open at 9am)</w:t>
      </w:r>
    </w:p>
    <w:p w:rsidR="00F5655C" w:rsidRDefault="00F5655C" w:rsidP="00690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Field </w:t>
      </w:r>
      <w:r w:rsidR="006B3AC6" w:rsidRPr="00B56775">
        <w:rPr>
          <w:rFonts w:ascii="Times New Roman" w:hAnsi="Times New Roman" w:cs="Times New Roman"/>
          <w:b/>
          <w:sz w:val="24"/>
          <w:szCs w:val="24"/>
        </w:rPr>
        <w:t>Events</w:t>
      </w:r>
      <w:r w:rsidR="00B56775">
        <w:rPr>
          <w:rFonts w:ascii="Times New Roman" w:hAnsi="Times New Roman" w:cs="Times New Roman"/>
          <w:sz w:val="24"/>
          <w:szCs w:val="24"/>
        </w:rPr>
        <w:t>:</w:t>
      </w:r>
      <w:r w:rsidR="005473A1">
        <w:rPr>
          <w:rFonts w:ascii="Times New Roman" w:hAnsi="Times New Roman" w:cs="Times New Roman"/>
          <w:sz w:val="24"/>
          <w:szCs w:val="24"/>
        </w:rPr>
        <w:t xml:space="preserve"> </w:t>
      </w:r>
      <w:r w:rsidR="005473A1" w:rsidRPr="005473A1">
        <w:rPr>
          <w:rFonts w:ascii="Times New Roman" w:hAnsi="Times New Roman" w:cs="Times New Roman"/>
          <w:b/>
          <w:sz w:val="24"/>
          <w:szCs w:val="24"/>
        </w:rPr>
        <w:t>Starting at 10:00am</w:t>
      </w:r>
    </w:p>
    <w:p w:rsidR="00F5655C" w:rsidRDefault="00F5655C" w:rsidP="0098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 put (boys followed by girls)</w:t>
      </w:r>
    </w:p>
    <w:p w:rsidR="00F5655C" w:rsidRDefault="00F5655C" w:rsidP="0098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 (girls followed by boys)</w:t>
      </w:r>
      <w:r w:rsidR="006B3AC6" w:rsidRPr="00B567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5C" w:rsidRDefault="00F5655C" w:rsidP="0098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Jump (girls followed by boys) starting heights: girls 3’10”, boys 4’2”</w:t>
      </w:r>
    </w:p>
    <w:p w:rsidR="006B3AC6" w:rsidRDefault="006B3AC6" w:rsidP="00981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75">
        <w:rPr>
          <w:rFonts w:ascii="Times New Roman" w:hAnsi="Times New Roman" w:cs="Times New Roman"/>
          <w:sz w:val="24"/>
          <w:szCs w:val="24"/>
        </w:rPr>
        <w:t>Long Jump</w:t>
      </w:r>
      <w:r w:rsidR="003A0536">
        <w:rPr>
          <w:rFonts w:ascii="Times New Roman" w:hAnsi="Times New Roman" w:cs="Times New Roman"/>
          <w:sz w:val="24"/>
          <w:szCs w:val="24"/>
        </w:rPr>
        <w:t xml:space="preserve"> </w:t>
      </w:r>
      <w:r w:rsidR="00F5655C">
        <w:rPr>
          <w:rFonts w:ascii="Times New Roman" w:hAnsi="Times New Roman" w:cs="Times New Roman"/>
          <w:sz w:val="24"/>
          <w:szCs w:val="24"/>
        </w:rPr>
        <w:t>(boys followed by girls)</w:t>
      </w:r>
    </w:p>
    <w:p w:rsidR="00F5655C" w:rsidRDefault="005473A1" w:rsidP="009817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LJ and SP</w:t>
      </w:r>
      <w:r w:rsidRPr="00F56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F5655C" w:rsidRPr="00F5655C">
        <w:rPr>
          <w:rFonts w:ascii="Times New Roman" w:hAnsi="Times New Roman" w:cs="Times New Roman"/>
          <w:sz w:val="24"/>
          <w:szCs w:val="24"/>
        </w:rPr>
        <w:t>here will be three</w:t>
      </w:r>
      <w:r w:rsidR="00F5655C">
        <w:rPr>
          <w:rFonts w:ascii="Times New Roman" w:hAnsi="Times New Roman" w:cs="Times New Roman"/>
          <w:sz w:val="24"/>
          <w:szCs w:val="24"/>
        </w:rPr>
        <w:t xml:space="preserve"> seeded</w:t>
      </w:r>
      <w:r w:rsidR="00F5655C" w:rsidRPr="00F5655C">
        <w:rPr>
          <w:rFonts w:ascii="Times New Roman" w:hAnsi="Times New Roman" w:cs="Times New Roman"/>
          <w:sz w:val="24"/>
          <w:szCs w:val="24"/>
        </w:rPr>
        <w:t xml:space="preserve"> flights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55C" w:rsidRPr="00F5655C">
        <w:rPr>
          <w:rFonts w:ascii="Times New Roman" w:hAnsi="Times New Roman" w:cs="Times New Roman"/>
          <w:sz w:val="24"/>
          <w:szCs w:val="24"/>
        </w:rPr>
        <w:t xml:space="preserve">with 9 athletes in each. </w:t>
      </w:r>
    </w:p>
    <w:p w:rsidR="00F5655C" w:rsidRDefault="00F5655C" w:rsidP="009817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655C">
        <w:rPr>
          <w:rFonts w:ascii="Times New Roman" w:hAnsi="Times New Roman" w:cs="Times New Roman"/>
          <w:sz w:val="24"/>
          <w:szCs w:val="24"/>
        </w:rPr>
        <w:t xml:space="preserve">Three throws/jumps per athlete. </w:t>
      </w:r>
    </w:p>
    <w:p w:rsidR="00F5655C" w:rsidRPr="00F5655C" w:rsidRDefault="00F5655C" w:rsidP="009817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655C">
        <w:rPr>
          <w:rFonts w:ascii="Times New Roman" w:hAnsi="Times New Roman" w:cs="Times New Roman"/>
          <w:sz w:val="24"/>
          <w:szCs w:val="24"/>
        </w:rPr>
        <w:t>No finals.</w:t>
      </w:r>
    </w:p>
    <w:p w:rsidR="00F5655C" w:rsidRDefault="006B3AC6" w:rsidP="006903F2">
      <w:pPr>
        <w:rPr>
          <w:rFonts w:ascii="Times New Roman" w:hAnsi="Times New Roman" w:cs="Times New Roman"/>
          <w:sz w:val="24"/>
          <w:szCs w:val="24"/>
        </w:rPr>
      </w:pPr>
      <w:r w:rsidRPr="00F5655C">
        <w:rPr>
          <w:rFonts w:ascii="Times New Roman" w:hAnsi="Times New Roman" w:cs="Times New Roman"/>
          <w:b/>
          <w:sz w:val="24"/>
          <w:szCs w:val="24"/>
        </w:rPr>
        <w:t>Running</w:t>
      </w:r>
      <w:r w:rsidR="00F5655C" w:rsidRPr="00F5655C">
        <w:rPr>
          <w:rFonts w:ascii="Times New Roman" w:hAnsi="Times New Roman" w:cs="Times New Roman"/>
          <w:b/>
          <w:sz w:val="24"/>
          <w:szCs w:val="24"/>
        </w:rPr>
        <w:t xml:space="preserve"> Events</w:t>
      </w:r>
      <w:r w:rsidRPr="00F5655C">
        <w:rPr>
          <w:rFonts w:ascii="Times New Roman" w:hAnsi="Times New Roman" w:cs="Times New Roman"/>
          <w:b/>
          <w:sz w:val="24"/>
          <w:szCs w:val="24"/>
        </w:rPr>
        <w:t>:</w:t>
      </w:r>
      <w:r w:rsidRPr="00F5655C">
        <w:rPr>
          <w:rFonts w:ascii="Times New Roman" w:hAnsi="Times New Roman" w:cs="Times New Roman"/>
          <w:sz w:val="24"/>
          <w:szCs w:val="24"/>
        </w:rPr>
        <w:t xml:space="preserve"> </w:t>
      </w:r>
      <w:r w:rsidR="005473A1" w:rsidRPr="005473A1">
        <w:rPr>
          <w:rFonts w:ascii="Times New Roman" w:hAnsi="Times New Roman" w:cs="Times New Roman"/>
          <w:b/>
          <w:sz w:val="24"/>
          <w:szCs w:val="24"/>
        </w:rPr>
        <w:t>Starting at 10:00am</w:t>
      </w:r>
    </w:p>
    <w:p w:rsidR="00F5655C" w:rsidRDefault="00F5655C" w:rsidP="00547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100m</w:t>
      </w:r>
      <w:r w:rsidR="0086685C">
        <w:rPr>
          <w:rFonts w:ascii="Times New Roman" w:hAnsi="Times New Roman" w:cs="Times New Roman"/>
          <w:sz w:val="24"/>
          <w:szCs w:val="24"/>
        </w:rPr>
        <w:t xml:space="preserve"> </w:t>
      </w:r>
      <w:r w:rsidR="00CD4E4E">
        <w:rPr>
          <w:rFonts w:ascii="Times New Roman" w:hAnsi="Times New Roman" w:cs="Times New Roman"/>
          <w:sz w:val="24"/>
          <w:szCs w:val="24"/>
        </w:rPr>
        <w:t xml:space="preserve">dash </w:t>
      </w:r>
      <w:proofErr w:type="gramStart"/>
      <w:r w:rsidR="0086685C">
        <w:rPr>
          <w:rFonts w:ascii="Times New Roman" w:hAnsi="Times New Roman" w:cs="Times New Roman"/>
          <w:sz w:val="24"/>
          <w:szCs w:val="24"/>
        </w:rPr>
        <w:t>girls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trials</w:t>
      </w:r>
    </w:p>
    <w:p w:rsidR="0086685C" w:rsidRDefault="0086685C" w:rsidP="00547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100m </w:t>
      </w:r>
      <w:r w:rsidR="00CD4E4E">
        <w:rPr>
          <w:rFonts w:ascii="Times New Roman" w:hAnsi="Times New Roman" w:cs="Times New Roman"/>
          <w:sz w:val="24"/>
          <w:szCs w:val="24"/>
        </w:rPr>
        <w:t xml:space="preserve">dash </w:t>
      </w:r>
      <w:proofErr w:type="gramStart"/>
      <w:r>
        <w:rPr>
          <w:rFonts w:ascii="Times New Roman" w:hAnsi="Times New Roman" w:cs="Times New Roman"/>
          <w:sz w:val="24"/>
          <w:szCs w:val="24"/>
        </w:rPr>
        <w:t>boys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trials</w:t>
      </w:r>
    </w:p>
    <w:p w:rsidR="00F5655C" w:rsidRDefault="005473A1" w:rsidP="00547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100m girls (30”)</w:t>
      </w:r>
      <w:r w:rsidR="00F5655C">
        <w:rPr>
          <w:rFonts w:ascii="Times New Roman" w:hAnsi="Times New Roman" w:cs="Times New Roman"/>
          <w:sz w:val="24"/>
          <w:szCs w:val="24"/>
        </w:rPr>
        <w:t xml:space="preserve"> hurdle trials</w:t>
      </w:r>
    </w:p>
    <w:p w:rsidR="00CD4E4E" w:rsidRDefault="00CD4E4E" w:rsidP="00CD4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55C">
        <w:rPr>
          <w:rFonts w:ascii="Times New Roman" w:hAnsi="Times New Roman" w:cs="Times New Roman"/>
          <w:sz w:val="24"/>
          <w:szCs w:val="24"/>
        </w:rPr>
        <w:t xml:space="preserve">110m </w:t>
      </w:r>
      <w:r>
        <w:rPr>
          <w:rFonts w:ascii="Times New Roman" w:hAnsi="Times New Roman" w:cs="Times New Roman"/>
          <w:sz w:val="24"/>
          <w:szCs w:val="24"/>
        </w:rPr>
        <w:t>boys (30”)</w:t>
      </w:r>
      <w:r w:rsidRPr="00F56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hurdle trials</w:t>
      </w:r>
    </w:p>
    <w:p w:rsidR="00CD4E4E" w:rsidRDefault="00CD4E4E" w:rsidP="00547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55C" w:rsidRPr="00CD4E4E" w:rsidRDefault="00F5655C" w:rsidP="005473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4E4E">
        <w:rPr>
          <w:rFonts w:ascii="Times New Roman" w:hAnsi="Times New Roman" w:cs="Times New Roman"/>
          <w:b/>
          <w:sz w:val="24"/>
          <w:szCs w:val="24"/>
        </w:rPr>
        <w:t>National Anthem &amp; Announcements</w:t>
      </w:r>
    </w:p>
    <w:p w:rsidR="005473A1" w:rsidRDefault="005473A1" w:rsidP="005473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685C" w:rsidRPr="005473A1" w:rsidRDefault="005473A1" w:rsidP="005473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73A1">
        <w:rPr>
          <w:rFonts w:ascii="Times New Roman" w:hAnsi="Times New Roman" w:cs="Times New Roman"/>
          <w:b/>
          <w:sz w:val="24"/>
          <w:szCs w:val="24"/>
        </w:rPr>
        <w:t xml:space="preserve">Running Event Finals: </w:t>
      </w:r>
      <w:r w:rsidR="0086685C" w:rsidRPr="005473A1">
        <w:rPr>
          <w:rFonts w:ascii="Times New Roman" w:hAnsi="Times New Roman" w:cs="Times New Roman"/>
          <w:b/>
          <w:sz w:val="24"/>
          <w:szCs w:val="24"/>
        </w:rPr>
        <w:t xml:space="preserve">Girls will run each event first followed by boys. </w:t>
      </w:r>
    </w:p>
    <w:p w:rsidR="00F5655C" w:rsidRDefault="00F5655C" w:rsidP="00547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775">
        <w:rPr>
          <w:rFonts w:ascii="Times New Roman" w:hAnsi="Times New Roman" w:cs="Times New Roman"/>
          <w:sz w:val="24"/>
          <w:szCs w:val="24"/>
        </w:rPr>
        <w:t>4x800m</w:t>
      </w:r>
      <w:r w:rsidR="005473A1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elay</w:t>
      </w:r>
    </w:p>
    <w:p w:rsidR="0086685C" w:rsidRDefault="0086685C" w:rsidP="00547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100m hurdles</w:t>
      </w:r>
    </w:p>
    <w:p w:rsidR="0086685C" w:rsidRDefault="005473A1" w:rsidP="00547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110m hurdles</w:t>
      </w:r>
    </w:p>
    <w:p w:rsidR="005473A1" w:rsidRDefault="005473A1" w:rsidP="00547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100m dash</w:t>
      </w:r>
    </w:p>
    <w:p w:rsidR="005473A1" w:rsidRDefault="005473A1" w:rsidP="00547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1600m run</w:t>
      </w:r>
    </w:p>
    <w:p w:rsidR="005473A1" w:rsidRDefault="005473A1" w:rsidP="00547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4x100m relay</w:t>
      </w:r>
    </w:p>
    <w:p w:rsidR="005473A1" w:rsidRDefault="005473A1" w:rsidP="00547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400m dash</w:t>
      </w:r>
    </w:p>
    <w:p w:rsidR="005473A1" w:rsidRDefault="005473A1" w:rsidP="00547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300m low hurdles</w:t>
      </w:r>
    </w:p>
    <w:p w:rsidR="005473A1" w:rsidRDefault="005473A1" w:rsidP="00547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800m run</w:t>
      </w:r>
    </w:p>
    <w:p w:rsidR="005473A1" w:rsidRDefault="005473A1" w:rsidP="00547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200m dash</w:t>
      </w:r>
    </w:p>
    <w:p w:rsidR="005473A1" w:rsidRDefault="005473A1" w:rsidP="00547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4x400m relay</w:t>
      </w:r>
    </w:p>
    <w:p w:rsidR="005473A1" w:rsidRDefault="005473A1" w:rsidP="006903F2">
      <w:pPr>
        <w:rPr>
          <w:rFonts w:ascii="Times New Roman" w:hAnsi="Times New Roman" w:cs="Times New Roman"/>
          <w:sz w:val="24"/>
          <w:szCs w:val="24"/>
        </w:rPr>
      </w:pPr>
    </w:p>
    <w:p w:rsidR="0098177F" w:rsidRDefault="0098177F" w:rsidP="006903F2">
      <w:pPr>
        <w:rPr>
          <w:rFonts w:ascii="Times New Roman" w:hAnsi="Times New Roman" w:cs="Times New Roman"/>
          <w:b/>
          <w:sz w:val="24"/>
          <w:szCs w:val="24"/>
        </w:rPr>
      </w:pPr>
    </w:p>
    <w:p w:rsidR="00FF4A4B" w:rsidRDefault="00CD4E4E" w:rsidP="006903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howcard Gothic" w:hAnsi="Showcard Gothic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05DB40" wp14:editId="12B8D30F">
                <wp:simplePos x="0" y="0"/>
                <wp:positionH relativeFrom="column">
                  <wp:posOffset>-313690</wp:posOffset>
                </wp:positionH>
                <wp:positionV relativeFrom="paragraph">
                  <wp:posOffset>-257810</wp:posOffset>
                </wp:positionV>
                <wp:extent cx="6633845" cy="8989060"/>
                <wp:effectExtent l="19050" t="19050" r="33655" b="4064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845" cy="89890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FF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4.7pt;margin-top:-20.3pt;width:522.35pt;height:707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" fillcolor="#ffc" strokeweight="4.5pt">
                <v:fill color2="yellow" focusposition=".5,.5" focussize="" focus="100%" type="gradientRadial"/>
              </v:rect>
            </w:pict>
          </mc:Fallback>
        </mc:AlternateContent>
      </w:r>
      <w:r w:rsidR="00FF4A4B">
        <w:rPr>
          <w:rFonts w:ascii="Times New Roman" w:hAnsi="Times New Roman" w:cs="Times New Roman"/>
          <w:b/>
          <w:sz w:val="24"/>
          <w:szCs w:val="24"/>
        </w:rPr>
        <w:t xml:space="preserve">Entries: </w:t>
      </w:r>
    </w:p>
    <w:p w:rsidR="00FF4A4B" w:rsidRPr="0098177F" w:rsidRDefault="00FF4A4B" w:rsidP="009817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4A4B">
        <w:rPr>
          <w:rFonts w:ascii="Times New Roman" w:hAnsi="Times New Roman" w:cs="Times New Roman"/>
          <w:sz w:val="24"/>
          <w:szCs w:val="24"/>
        </w:rPr>
        <w:t xml:space="preserve">Coaches MUST email their team entries to Mike Dason by </w:t>
      </w:r>
      <w:r w:rsidRPr="00FF4A4B">
        <w:rPr>
          <w:rFonts w:ascii="Times New Roman" w:hAnsi="Times New Roman" w:cs="Times New Roman"/>
          <w:b/>
          <w:sz w:val="24"/>
          <w:szCs w:val="24"/>
        </w:rPr>
        <w:t>Tuesday, April 26</w:t>
      </w:r>
      <w:r w:rsidRPr="00FF4A4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FF4A4B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0" w:history="1">
        <w:r w:rsidRPr="000D22F2">
          <w:rPr>
            <w:rStyle w:val="Hyperlink"/>
            <w:rFonts w:ascii="Times New Roman" w:hAnsi="Times New Roman" w:cs="Times New Roman"/>
            <w:sz w:val="24"/>
            <w:szCs w:val="24"/>
          </w:rPr>
          <w:t>mrd@vigoschools.org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98177F">
        <w:rPr>
          <w:rFonts w:ascii="Times New Roman" w:hAnsi="Times New Roman" w:cs="Times New Roman"/>
          <w:sz w:val="24"/>
          <w:szCs w:val="24"/>
        </w:rPr>
        <w:t>Please</w:t>
      </w:r>
      <w:proofErr w:type="gramEnd"/>
      <w:r w:rsidR="0098177F">
        <w:rPr>
          <w:rFonts w:ascii="Times New Roman" w:hAnsi="Times New Roman" w:cs="Times New Roman"/>
          <w:sz w:val="24"/>
          <w:szCs w:val="24"/>
        </w:rPr>
        <w:t xml:space="preserve"> enter your athletes best marks/times so that we can seed the heats.  </w:t>
      </w:r>
      <w:r w:rsidRPr="0098177F">
        <w:rPr>
          <w:rFonts w:ascii="Times New Roman" w:hAnsi="Times New Roman" w:cs="Times New Roman"/>
          <w:sz w:val="24"/>
          <w:szCs w:val="24"/>
        </w:rPr>
        <w:t>*We know that problems and injuries may occur and ask that additional changes and scratches be made on the day of the meet from 9-9:45am.</w:t>
      </w:r>
    </w:p>
    <w:p w:rsidR="00FF4A4B" w:rsidRDefault="00FF4A4B" w:rsidP="00FF4A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entries per field event</w:t>
      </w:r>
    </w:p>
    <w:p w:rsidR="00FF4A4B" w:rsidRDefault="00FF4A4B" w:rsidP="00FF4A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entries per individual running event</w:t>
      </w:r>
    </w:p>
    <w:p w:rsidR="00FF4A4B" w:rsidRDefault="00FF4A4B" w:rsidP="00FF4A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relay teams per event</w:t>
      </w:r>
    </w:p>
    <w:p w:rsidR="00FF4A4B" w:rsidRDefault="0098177F" w:rsidP="00FF4A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Maximum</w:t>
      </w:r>
      <w:r w:rsidR="00FF4A4B">
        <w:rPr>
          <w:rFonts w:ascii="Times New Roman" w:hAnsi="Times New Roman" w:cs="Times New Roman"/>
          <w:sz w:val="24"/>
          <w:szCs w:val="24"/>
        </w:rPr>
        <w:t xml:space="preserve"> of 4 events per individual (may be 4 running events or a combination)</w:t>
      </w:r>
    </w:p>
    <w:p w:rsidR="00FF4A4B" w:rsidRDefault="00FF4A4B" w:rsidP="00FF4A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Athletes participating must be in grades 6, 7, or 8</w:t>
      </w:r>
    </w:p>
    <w:p w:rsidR="00B56775" w:rsidRDefault="00B56775" w:rsidP="00CD4E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75">
        <w:rPr>
          <w:rFonts w:ascii="Times New Roman" w:hAnsi="Times New Roman" w:cs="Times New Roman"/>
          <w:b/>
          <w:sz w:val="24"/>
          <w:szCs w:val="24"/>
        </w:rPr>
        <w:t>Awards</w:t>
      </w:r>
      <w:r>
        <w:rPr>
          <w:rFonts w:ascii="Times New Roman" w:hAnsi="Times New Roman" w:cs="Times New Roman"/>
          <w:sz w:val="24"/>
          <w:szCs w:val="24"/>
        </w:rPr>
        <w:t>: Team Awards: Trophies</w:t>
      </w:r>
      <w:r w:rsidR="00EE6908">
        <w:rPr>
          <w:rFonts w:ascii="Times New Roman" w:hAnsi="Times New Roman" w:cs="Times New Roman"/>
          <w:sz w:val="24"/>
          <w:szCs w:val="24"/>
        </w:rPr>
        <w:t xml:space="preserve"> will be awarded to Boys &amp; Girls</w:t>
      </w:r>
      <w:r>
        <w:rPr>
          <w:rFonts w:ascii="Times New Roman" w:hAnsi="Times New Roman" w:cs="Times New Roman"/>
          <w:sz w:val="24"/>
          <w:szCs w:val="24"/>
        </w:rPr>
        <w:t xml:space="preserve"> team Champions</w:t>
      </w:r>
    </w:p>
    <w:p w:rsidR="00B56775" w:rsidRDefault="00B56775" w:rsidP="00CD4E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D4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Individual</w:t>
      </w:r>
      <w:r w:rsidR="009337C0">
        <w:rPr>
          <w:rFonts w:ascii="Times New Roman" w:hAnsi="Times New Roman" w:cs="Times New Roman"/>
          <w:sz w:val="24"/>
          <w:szCs w:val="24"/>
        </w:rPr>
        <w:t>/Relay</w:t>
      </w:r>
      <w:r>
        <w:rPr>
          <w:rFonts w:ascii="Times New Roman" w:hAnsi="Times New Roman" w:cs="Times New Roman"/>
          <w:sz w:val="24"/>
          <w:szCs w:val="24"/>
        </w:rPr>
        <w:t xml:space="preserve"> Awards: 1</w:t>
      </w:r>
      <w:r w:rsidRPr="00B5677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place medals, ribbons for 2</w:t>
      </w:r>
      <w:r w:rsidRPr="00B5677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through 6</w:t>
      </w:r>
      <w:r w:rsidRPr="00B567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place</w:t>
      </w:r>
    </w:p>
    <w:p w:rsidR="00B56775" w:rsidRDefault="00B56775" w:rsidP="00CD4E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D4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Other: Pete Jones Mental Attitude Award for Outstanding Male &amp; Female Athletes</w:t>
      </w:r>
    </w:p>
    <w:p w:rsidR="0098177F" w:rsidRPr="0098177F" w:rsidRDefault="0098177F" w:rsidP="009817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Athletes may pick up their awards at the finish line building after they are announced.</w:t>
      </w:r>
    </w:p>
    <w:p w:rsidR="006903F2" w:rsidRDefault="00B56775" w:rsidP="00690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Admission</w:t>
      </w:r>
      <w:r>
        <w:rPr>
          <w:rFonts w:ascii="Times New Roman" w:hAnsi="Times New Roman" w:cs="Times New Roman"/>
          <w:sz w:val="24"/>
          <w:szCs w:val="24"/>
        </w:rPr>
        <w:t>: $5 per person</w:t>
      </w:r>
      <w:r w:rsidR="00FF4A4B">
        <w:rPr>
          <w:rFonts w:ascii="Times New Roman" w:hAnsi="Times New Roman" w:cs="Times New Roman"/>
          <w:sz w:val="24"/>
          <w:szCs w:val="24"/>
        </w:rPr>
        <w:t xml:space="preserve"> or canned food donation of 3+ items (Lighthouse Mission)</w:t>
      </w:r>
    </w:p>
    <w:p w:rsidR="00B56775" w:rsidRDefault="00B56775" w:rsidP="006903F2">
      <w:pPr>
        <w:rPr>
          <w:rFonts w:ascii="Times New Roman" w:hAnsi="Times New Roman" w:cs="Times New Roman"/>
          <w:sz w:val="24"/>
          <w:szCs w:val="24"/>
        </w:rPr>
      </w:pPr>
      <w:r w:rsidRPr="00B56775">
        <w:rPr>
          <w:rFonts w:ascii="Times New Roman" w:hAnsi="Times New Roman" w:cs="Times New Roman"/>
          <w:b/>
          <w:sz w:val="24"/>
          <w:szCs w:val="24"/>
        </w:rPr>
        <w:t>Concessions</w:t>
      </w:r>
      <w:r w:rsidR="003F03D6">
        <w:rPr>
          <w:rFonts w:ascii="Times New Roman" w:hAnsi="Times New Roman" w:cs="Times New Roman"/>
          <w:sz w:val="24"/>
          <w:szCs w:val="24"/>
        </w:rPr>
        <w:t xml:space="preserve">: Food and drinks </w:t>
      </w:r>
      <w:r>
        <w:rPr>
          <w:rFonts w:ascii="Times New Roman" w:hAnsi="Times New Roman" w:cs="Times New Roman"/>
          <w:sz w:val="24"/>
          <w:szCs w:val="24"/>
        </w:rPr>
        <w:t xml:space="preserve">will be available </w:t>
      </w:r>
      <w:r w:rsidR="005067AE">
        <w:rPr>
          <w:rFonts w:ascii="Times New Roman" w:hAnsi="Times New Roman" w:cs="Times New Roman"/>
          <w:sz w:val="24"/>
          <w:szCs w:val="24"/>
        </w:rPr>
        <w:t xml:space="preserve">for purchase </w:t>
      </w:r>
      <w:r>
        <w:rPr>
          <w:rFonts w:ascii="Times New Roman" w:hAnsi="Times New Roman" w:cs="Times New Roman"/>
          <w:sz w:val="24"/>
          <w:szCs w:val="24"/>
        </w:rPr>
        <w:t>throughout the meet.</w:t>
      </w:r>
    </w:p>
    <w:p w:rsidR="009E22C3" w:rsidRDefault="0098177F" w:rsidP="009E22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Facility:</w:t>
      </w:r>
      <w:r w:rsidR="009E22C3" w:rsidRPr="009E2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2C3" w:rsidRDefault="009E22C3" w:rsidP="009E22C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22C3">
        <w:rPr>
          <w:rFonts w:ascii="Times New Roman" w:hAnsi="Times New Roman" w:cs="Times New Roman"/>
          <w:sz w:val="24"/>
          <w:szCs w:val="24"/>
        </w:rPr>
        <w:t>The Indiana State University Gibson Track &amp; Field Complex is located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Pr="009E22C3">
        <w:rPr>
          <w:rFonts w:ascii="Times New Roman" w:hAnsi="Times New Roman" w:cs="Times New Roman"/>
          <w:sz w:val="24"/>
          <w:szCs w:val="24"/>
        </w:rPr>
        <w:t xml:space="preserve"> 1</w:t>
      </w:r>
      <w:r w:rsidRPr="009E22C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Street at the intersection of</w:t>
      </w:r>
      <w:r w:rsidRPr="009E22C3">
        <w:rPr>
          <w:rFonts w:ascii="Times New Roman" w:hAnsi="Times New Roman" w:cs="Times New Roman"/>
          <w:sz w:val="24"/>
          <w:szCs w:val="24"/>
        </w:rPr>
        <w:t xml:space="preserve"> Chestnut</w:t>
      </w:r>
      <w:r w:rsidR="00CD4E4E">
        <w:rPr>
          <w:rFonts w:ascii="Times New Roman" w:hAnsi="Times New Roman" w:cs="Times New Roman"/>
          <w:sz w:val="24"/>
          <w:szCs w:val="24"/>
        </w:rPr>
        <w:t xml:space="preserve"> Street</w:t>
      </w:r>
      <w:r w:rsidRPr="009E22C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E22C3" w:rsidRPr="009E22C3" w:rsidRDefault="009E22C3" w:rsidP="009E22C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22C3">
        <w:rPr>
          <w:rFonts w:ascii="Times New Roman" w:hAnsi="Times New Roman" w:cs="Times New Roman"/>
          <w:sz w:val="24"/>
          <w:szCs w:val="24"/>
        </w:rPr>
        <w:t>Parking is</w:t>
      </w:r>
      <w:r>
        <w:rPr>
          <w:rFonts w:ascii="Times New Roman" w:hAnsi="Times New Roman" w:cs="Times New Roman"/>
          <w:sz w:val="24"/>
          <w:szCs w:val="24"/>
        </w:rPr>
        <w:t xml:space="preserve"> across the street </w:t>
      </w:r>
      <w:r w:rsidRPr="009E22C3">
        <w:rPr>
          <w:rFonts w:ascii="Times New Roman" w:hAnsi="Times New Roman" w:cs="Times New Roman"/>
          <w:sz w:val="24"/>
          <w:szCs w:val="24"/>
        </w:rPr>
        <w:t>in Lot O and Lot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2C3" w:rsidRPr="009E22C3" w:rsidRDefault="0098177F" w:rsidP="009E22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E22C3">
        <w:rPr>
          <w:rFonts w:ascii="Times New Roman" w:hAnsi="Times New Roman" w:cs="Times New Roman"/>
          <w:sz w:val="24"/>
          <w:szCs w:val="24"/>
        </w:rPr>
        <w:t xml:space="preserve">Restrooms are available. </w:t>
      </w:r>
    </w:p>
    <w:p w:rsidR="009E22C3" w:rsidRPr="009E22C3" w:rsidRDefault="0098177F" w:rsidP="009E22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E22C3">
        <w:rPr>
          <w:rFonts w:ascii="Times New Roman" w:hAnsi="Times New Roman" w:cs="Times New Roman"/>
          <w:sz w:val="24"/>
          <w:szCs w:val="24"/>
        </w:rPr>
        <w:t xml:space="preserve">Spectator bleachers are in the East side of the track. </w:t>
      </w:r>
    </w:p>
    <w:p w:rsidR="009E22C3" w:rsidRPr="009E22C3" w:rsidRDefault="0098177F" w:rsidP="009E22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E22C3">
        <w:rPr>
          <w:rFonts w:ascii="Times New Roman" w:hAnsi="Times New Roman" w:cs="Times New Roman"/>
          <w:sz w:val="24"/>
          <w:szCs w:val="24"/>
        </w:rPr>
        <w:t>Team bleache</w:t>
      </w:r>
      <w:r w:rsidR="005067AE" w:rsidRPr="009E22C3">
        <w:rPr>
          <w:rFonts w:ascii="Times New Roman" w:hAnsi="Times New Roman" w:cs="Times New Roman"/>
          <w:sz w:val="24"/>
          <w:szCs w:val="24"/>
        </w:rPr>
        <w:t>r</w:t>
      </w:r>
      <w:r w:rsidRPr="009E22C3">
        <w:rPr>
          <w:rFonts w:ascii="Times New Roman" w:hAnsi="Times New Roman" w:cs="Times New Roman"/>
          <w:sz w:val="24"/>
          <w:szCs w:val="24"/>
        </w:rPr>
        <w:t>s/tent area is on the West side of the track.</w:t>
      </w:r>
      <w:r w:rsidR="00CD4E4E">
        <w:rPr>
          <w:rFonts w:ascii="Times New Roman" w:hAnsi="Times New Roman" w:cs="Times New Roman"/>
          <w:sz w:val="24"/>
          <w:szCs w:val="24"/>
        </w:rPr>
        <w:t xml:space="preserve"> Canopies are allowed i</w:t>
      </w:r>
      <w:r w:rsidR="005067AE" w:rsidRPr="009E22C3">
        <w:rPr>
          <w:rFonts w:ascii="Times New Roman" w:hAnsi="Times New Roman" w:cs="Times New Roman"/>
          <w:sz w:val="24"/>
          <w:szCs w:val="24"/>
        </w:rPr>
        <w:t xml:space="preserve">n the grass area north or east of the track. </w:t>
      </w:r>
      <w:r w:rsidRPr="009E2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2C3" w:rsidRPr="009E22C3" w:rsidRDefault="0098177F" w:rsidP="009E22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E22C3">
        <w:rPr>
          <w:rFonts w:ascii="Times New Roman" w:hAnsi="Times New Roman" w:cs="Times New Roman"/>
          <w:sz w:val="24"/>
          <w:szCs w:val="24"/>
        </w:rPr>
        <w:t>Only those athletes that are participating may be on the infield or on the track.</w:t>
      </w:r>
    </w:p>
    <w:p w:rsidR="0098177F" w:rsidRPr="009E22C3" w:rsidRDefault="00CD4E4E" w:rsidP="009E22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86896F0" wp14:editId="0F735AA5">
            <wp:simplePos x="0" y="0"/>
            <wp:positionH relativeFrom="column">
              <wp:posOffset>549910</wp:posOffset>
            </wp:positionH>
            <wp:positionV relativeFrom="paragraph">
              <wp:posOffset>1139825</wp:posOffset>
            </wp:positionV>
            <wp:extent cx="4873625" cy="1588135"/>
            <wp:effectExtent l="0" t="0" r="3175" b="0"/>
            <wp:wrapTight wrapText="bothSides">
              <wp:wrapPolygon edited="0">
                <wp:start x="0" y="0"/>
                <wp:lineTo x="0" y="21246"/>
                <wp:lineTo x="21530" y="21246"/>
                <wp:lineTo x="21530" y="0"/>
                <wp:lineTo x="0" y="0"/>
              </wp:wrapPolygon>
            </wp:wrapTight>
            <wp:docPr id="8" name="Picture 8" descr="http://redimond.com/wp-content/uploads/2015/06/Sycamore-Athletic-Complex-Entrance1-e1437443485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dimond.com/wp-content/uploads/2015/06/Sycamore-Athletic-Complex-Entrance1-e14374434858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7AE" w:rsidRPr="009E22C3">
        <w:rPr>
          <w:rFonts w:ascii="Times New Roman" w:hAnsi="Times New Roman" w:cs="Times New Roman"/>
          <w:sz w:val="24"/>
          <w:szCs w:val="24"/>
        </w:rPr>
        <w:t xml:space="preserve"> ¼” spikes may be worn.</w:t>
      </w:r>
    </w:p>
    <w:p w:rsidR="00973F28" w:rsidRDefault="008263A6" w:rsidP="006903F2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8263A6">
        <w:rPr>
          <w:rFonts w:ascii="Times New Roman" w:hAnsi="Times New Roman" w:cs="Times New Roman"/>
          <w:b/>
          <w:sz w:val="24"/>
          <w:szCs w:val="24"/>
        </w:rPr>
        <w:t>Questions</w:t>
      </w:r>
      <w:r w:rsidR="0098177F">
        <w:rPr>
          <w:rFonts w:ascii="Times New Roman" w:hAnsi="Times New Roman" w:cs="Times New Roman"/>
          <w:sz w:val="24"/>
          <w:szCs w:val="24"/>
        </w:rPr>
        <w:t>: Contact meet director</w:t>
      </w:r>
      <w:r>
        <w:rPr>
          <w:rFonts w:ascii="Times New Roman" w:hAnsi="Times New Roman" w:cs="Times New Roman"/>
          <w:sz w:val="24"/>
          <w:szCs w:val="24"/>
        </w:rPr>
        <w:t xml:space="preserve"> Holly Hyland at (812)462-4372 or email </w:t>
      </w:r>
      <w:hyperlink r:id="rId12" w:history="1">
        <w:r w:rsidR="00973F28" w:rsidRPr="000D22F2">
          <w:rPr>
            <w:rStyle w:val="Hyperlink"/>
            <w:rFonts w:ascii="Times New Roman" w:hAnsi="Times New Roman" w:cs="Times New Roman"/>
            <w:sz w:val="24"/>
            <w:szCs w:val="24"/>
          </w:rPr>
          <w:t>hhh@vigoschools.org</w:t>
        </w:r>
      </w:hyperlink>
    </w:p>
    <w:p w:rsidR="009E22C3" w:rsidRPr="009E22C3" w:rsidRDefault="009E22C3" w:rsidP="006903F2">
      <w:pP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Meet information is also available on the Honey Creek Middle School website under “Athletics” and on Facebook at “Honey Creek Athletics”</w:t>
      </w:r>
    </w:p>
    <w:p w:rsidR="00973F28" w:rsidRDefault="00973F28" w:rsidP="006903F2">
      <w:pPr>
        <w:rPr>
          <w:rFonts w:ascii="Times New Roman" w:hAnsi="Times New Roman" w:cs="Times New Roman"/>
          <w:sz w:val="24"/>
          <w:szCs w:val="24"/>
        </w:rPr>
      </w:pPr>
    </w:p>
    <w:p w:rsidR="00973F28" w:rsidRDefault="00973F28" w:rsidP="006903F2">
      <w:pPr>
        <w:rPr>
          <w:rFonts w:ascii="Times New Roman" w:hAnsi="Times New Roman" w:cs="Times New Roman"/>
          <w:sz w:val="24"/>
          <w:szCs w:val="24"/>
        </w:rPr>
      </w:pPr>
    </w:p>
    <w:p w:rsidR="00973F28" w:rsidRPr="00B56775" w:rsidRDefault="00973F28" w:rsidP="006903F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73F28" w:rsidRPr="00B56775" w:rsidSect="005473A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07BD"/>
    <w:multiLevelType w:val="hybridMultilevel"/>
    <w:tmpl w:val="11BA8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D5A6E"/>
    <w:multiLevelType w:val="hybridMultilevel"/>
    <w:tmpl w:val="DECE1C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D212B"/>
    <w:multiLevelType w:val="hybridMultilevel"/>
    <w:tmpl w:val="3ABE1722"/>
    <w:lvl w:ilvl="0" w:tplc="0409000B">
      <w:start w:val="1"/>
      <w:numFmt w:val="bullet"/>
      <w:lvlText w:val=""/>
      <w:lvlJc w:val="left"/>
      <w:pPr>
        <w:ind w:left="16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3">
    <w:nsid w:val="71E11A80"/>
    <w:multiLevelType w:val="hybridMultilevel"/>
    <w:tmpl w:val="9E28E9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F2"/>
    <w:rsid w:val="00000D39"/>
    <w:rsid w:val="00133E90"/>
    <w:rsid w:val="00191306"/>
    <w:rsid w:val="001E0BE8"/>
    <w:rsid w:val="003275ED"/>
    <w:rsid w:val="0038113B"/>
    <w:rsid w:val="003A0536"/>
    <w:rsid w:val="003D3A93"/>
    <w:rsid w:val="003F03D6"/>
    <w:rsid w:val="00482BC8"/>
    <w:rsid w:val="004B0976"/>
    <w:rsid w:val="004C2778"/>
    <w:rsid w:val="005067AE"/>
    <w:rsid w:val="005473A1"/>
    <w:rsid w:val="00552E2A"/>
    <w:rsid w:val="006450A4"/>
    <w:rsid w:val="00670260"/>
    <w:rsid w:val="006903F2"/>
    <w:rsid w:val="006B3AC6"/>
    <w:rsid w:val="007868E0"/>
    <w:rsid w:val="007D6FEE"/>
    <w:rsid w:val="008263A6"/>
    <w:rsid w:val="0086685C"/>
    <w:rsid w:val="009337C0"/>
    <w:rsid w:val="00973F28"/>
    <w:rsid w:val="0098177F"/>
    <w:rsid w:val="009E22C3"/>
    <w:rsid w:val="00A17DED"/>
    <w:rsid w:val="00B56775"/>
    <w:rsid w:val="00BC7329"/>
    <w:rsid w:val="00C34595"/>
    <w:rsid w:val="00CC6238"/>
    <w:rsid w:val="00CD4E4E"/>
    <w:rsid w:val="00D95BE6"/>
    <w:rsid w:val="00DE5FE4"/>
    <w:rsid w:val="00E62274"/>
    <w:rsid w:val="00EE2176"/>
    <w:rsid w:val="00EE6908"/>
    <w:rsid w:val="00F5655C"/>
    <w:rsid w:val="00F65567"/>
    <w:rsid w:val="00F810C8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5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A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5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A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mailto:hhh@vigoschool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hyperlink" Target="mailto:mrd@vigoschools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4AC78-C328-4EEE-995D-C73E860D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FF9C1E4F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Vigo County School Corp</dc:creator>
  <cp:lastModifiedBy>Holly Hyland</cp:lastModifiedBy>
  <cp:revision>2</cp:revision>
  <cp:lastPrinted>2016-04-11T18:23:00Z</cp:lastPrinted>
  <dcterms:created xsi:type="dcterms:W3CDTF">2016-04-12T12:31:00Z</dcterms:created>
  <dcterms:modified xsi:type="dcterms:W3CDTF">2016-04-12T12:31:00Z</dcterms:modified>
</cp:coreProperties>
</file>